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ympie-profile"/>
    <w:p>
      <w:pPr>
        <w:pStyle w:val="Heading1"/>
      </w:pPr>
      <w:r>
        <w:t xml:space="preserve">Gympie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6,884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56,166          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Gympie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21,755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Gympie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$41,272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$2,831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23,534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10,150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1167 - Southern Summer Rainfall and Flooding (9 December 2024 to 14 January 2025)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866,000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4,341,441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35,172.4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164,000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16,551,037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1,065,173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7,986,047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146,250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2025-02-12T02:28:06Z</dcterms:created>
  <dcterms:modified xsi:type="dcterms:W3CDTF">2025-02-12T02:28:06Z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